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CD6C" w14:textId="77777777" w:rsidR="00972700" w:rsidRPr="00C03275" w:rsidRDefault="00972700" w:rsidP="00972700">
      <w:pPr>
        <w:rPr>
          <w:rFonts w:ascii="Open Sans" w:hAnsi="Open Sans" w:cs="Open Sans"/>
          <w:b/>
          <w:lang w:val="da-DK"/>
        </w:rPr>
      </w:pPr>
      <w:r w:rsidRPr="00C03275">
        <w:rPr>
          <w:rFonts w:ascii="Open Sans" w:hAnsi="Open Sans" w:cs="Open Sans"/>
          <w:b/>
          <w:lang w:val="da-DK"/>
        </w:rPr>
        <w:t>Standardfortrydelsesformular</w:t>
      </w:r>
    </w:p>
    <w:p w14:paraId="2A2B7796" w14:textId="77777777" w:rsidR="00972700" w:rsidRPr="00792D78" w:rsidRDefault="00972700" w:rsidP="00972700">
      <w:pPr>
        <w:rPr>
          <w:rFonts w:ascii="Open Sans" w:eastAsia="Times New Roman" w:hAnsi="Open Sans" w:cs="Open Sans"/>
          <w:color w:val="000000"/>
          <w:sz w:val="20"/>
          <w:szCs w:val="22"/>
          <w:lang w:val="da-DK"/>
        </w:rPr>
      </w:pPr>
      <w:r w:rsidRPr="00792D78">
        <w:rPr>
          <w:rFonts w:ascii="Open Sans" w:eastAsia="Times New Roman" w:hAnsi="Open Sans" w:cs="Open Sans"/>
          <w:color w:val="000000"/>
          <w:sz w:val="20"/>
          <w:szCs w:val="22"/>
          <w:lang w:val="da-DK"/>
        </w:rPr>
        <w:t>(Denne formular udfyldes og returneres kun, hvis fortrydelsesretten gøres gældende)</w:t>
      </w:r>
    </w:p>
    <w:p w14:paraId="609776AE" w14:textId="77777777" w:rsidR="00972700" w:rsidRPr="00792D78" w:rsidRDefault="00972700" w:rsidP="00972700">
      <w:pPr>
        <w:jc w:val="center"/>
        <w:rPr>
          <w:rFonts w:ascii="Open Sans" w:hAnsi="Open Sans" w:cs="Open Sans"/>
          <w:sz w:val="22"/>
          <w:lang w:val="da-DK"/>
        </w:rPr>
      </w:pPr>
    </w:p>
    <w:p w14:paraId="26C543B2" w14:textId="78C2CB4B" w:rsidR="00BC5754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Til:</w:t>
      </w:r>
    </w:p>
    <w:p w14:paraId="74F75A40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  <w:lang w:val="da-DK"/>
        </w:rPr>
      </w:pPr>
      <w:r w:rsidRPr="00BC5754">
        <w:rPr>
          <w:rFonts w:ascii="Open Sans" w:hAnsi="Open Sans" w:cs="Open Sans"/>
          <w:sz w:val="20"/>
          <w:szCs w:val="20"/>
          <w:lang w:val="da-DK"/>
        </w:rPr>
        <w:t>Vesterbro Kontorforsyning ApS</w:t>
      </w:r>
    </w:p>
    <w:p w14:paraId="504E34FF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  <w:lang w:val="da-DK"/>
        </w:rPr>
      </w:pPr>
      <w:r w:rsidRPr="00BC5754">
        <w:rPr>
          <w:rFonts w:ascii="Open Sans" w:hAnsi="Open Sans" w:cs="Open Sans"/>
          <w:sz w:val="20"/>
          <w:szCs w:val="20"/>
          <w:lang w:val="da-DK"/>
        </w:rPr>
        <w:t>CVR 55846111</w:t>
      </w:r>
    </w:p>
    <w:p w14:paraId="6353FC44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  <w:lang w:val="da-DK"/>
        </w:rPr>
      </w:pPr>
      <w:r w:rsidRPr="00BC5754">
        <w:rPr>
          <w:rFonts w:ascii="Open Sans" w:hAnsi="Open Sans" w:cs="Open Sans"/>
          <w:sz w:val="20"/>
          <w:szCs w:val="20"/>
          <w:lang w:val="da-DK"/>
        </w:rPr>
        <w:t>Vesterbrogade 66</w:t>
      </w:r>
    </w:p>
    <w:p w14:paraId="2801B08B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  <w:lang w:val="da-DK"/>
        </w:rPr>
      </w:pPr>
      <w:r w:rsidRPr="00BC5754">
        <w:rPr>
          <w:rFonts w:ascii="Open Sans" w:hAnsi="Open Sans" w:cs="Open Sans"/>
          <w:sz w:val="20"/>
          <w:szCs w:val="20"/>
          <w:lang w:val="da-DK"/>
        </w:rPr>
        <w:t>1620 København V</w:t>
      </w:r>
    </w:p>
    <w:p w14:paraId="63DE974A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</w:rPr>
      </w:pPr>
      <w:r w:rsidRPr="00BC5754">
        <w:rPr>
          <w:rFonts w:ascii="Open Sans" w:hAnsi="Open Sans" w:cs="Open Sans"/>
          <w:sz w:val="20"/>
          <w:szCs w:val="20"/>
        </w:rPr>
        <w:t xml:space="preserve">Mail: </w:t>
      </w:r>
      <w:hyperlink r:id="rId11" w:history="1">
        <w:r w:rsidRPr="00BC5754">
          <w:rPr>
            <w:rStyle w:val="Hyperlink"/>
            <w:rFonts w:ascii="Open Sans" w:hAnsi="Open Sans" w:cs="Open Sans"/>
            <w:sz w:val="20"/>
            <w:szCs w:val="20"/>
          </w:rPr>
          <w:t>websalg@vesterbro-kontorforsyning.dk</w:t>
        </w:r>
      </w:hyperlink>
    </w:p>
    <w:p w14:paraId="6D5EE711" w14:textId="77777777" w:rsidR="00BC5754" w:rsidRPr="00BC5754" w:rsidRDefault="00BC5754" w:rsidP="00BC5754">
      <w:pPr>
        <w:rPr>
          <w:rFonts w:ascii="Open Sans" w:hAnsi="Open Sans" w:cs="Open Sans"/>
          <w:sz w:val="20"/>
          <w:szCs w:val="20"/>
        </w:rPr>
      </w:pPr>
      <w:proofErr w:type="spellStart"/>
      <w:r w:rsidRPr="00BC5754">
        <w:rPr>
          <w:rFonts w:ascii="Open Sans" w:hAnsi="Open Sans" w:cs="Open Sans"/>
          <w:sz w:val="20"/>
          <w:szCs w:val="20"/>
        </w:rPr>
        <w:t>Telefon</w:t>
      </w:r>
      <w:proofErr w:type="spellEnd"/>
      <w:r w:rsidRPr="00BC5754">
        <w:rPr>
          <w:rFonts w:ascii="Open Sans" w:hAnsi="Open Sans" w:cs="Open Sans"/>
          <w:sz w:val="20"/>
          <w:szCs w:val="20"/>
        </w:rPr>
        <w:t>: 33 31 35 00</w:t>
      </w:r>
    </w:p>
    <w:p w14:paraId="32D9A5B3" w14:textId="77777777" w:rsidR="00972700" w:rsidRPr="00BC5754" w:rsidRDefault="00972700" w:rsidP="00972700">
      <w:pPr>
        <w:rPr>
          <w:rFonts w:ascii="Open Sans" w:hAnsi="Open Sans" w:cs="Open Sans"/>
          <w:sz w:val="20"/>
          <w:szCs w:val="20"/>
        </w:rPr>
      </w:pPr>
    </w:p>
    <w:p w14:paraId="62B6970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Jeg meddeler herved, at jeg ønsker at gøre fortrydelsesretten gældende i forbindelse med min købsaftale om følgende varer/tjenesteydelser:</w:t>
      </w:r>
    </w:p>
    <w:p w14:paraId="11CD8B18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__________________________________________________________________________________</w:t>
      </w:r>
    </w:p>
    <w:p w14:paraId="155DC222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8ED3E7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Bestilt den: _______________________________     Modtaget den: _______________________________</w:t>
      </w:r>
    </w:p>
    <w:p w14:paraId="5082F45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AE55B0B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navn: ______________________________________________________________________</w:t>
      </w:r>
    </w:p>
    <w:p w14:paraId="5BE284D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1C102A9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adresse:  ___________________________________________________________________</w:t>
      </w:r>
    </w:p>
    <w:p w14:paraId="333FAD71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2CED8AD0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underskrift: _________________________________________      Dato: _________________</w:t>
      </w:r>
    </w:p>
    <w:p w14:paraId="2FF32155" w14:textId="77777777" w:rsidR="00972700" w:rsidRPr="00792D78" w:rsidRDefault="00972700" w:rsidP="00972700">
      <w:pPr>
        <w:rPr>
          <w:rFonts w:ascii="Open Sans" w:hAnsi="Open Sans" w:cs="Open Sans"/>
          <w:sz w:val="18"/>
          <w:szCs w:val="18"/>
          <w:lang w:val="da-DK"/>
        </w:rPr>
      </w:pPr>
      <w:r w:rsidRPr="00792D78">
        <w:rPr>
          <w:rFonts w:ascii="Open Sans" w:hAnsi="Open Sans" w:cs="Open Sans"/>
          <w:i/>
          <w:sz w:val="18"/>
          <w:szCs w:val="18"/>
          <w:lang w:val="da-DK"/>
        </w:rPr>
        <w:t>(kun hvis formularens indhold meddeles på papir)</w:t>
      </w:r>
    </w:p>
    <w:p w14:paraId="1D529691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4A2DC5E6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590DE816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p w14:paraId="058D848A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sectPr w:rsidR="00442A41" w:rsidRPr="00792D78">
      <w:head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2E23" w14:textId="77777777" w:rsidR="003B5B94" w:rsidRDefault="003B5B94">
      <w:r>
        <w:separator/>
      </w:r>
    </w:p>
  </w:endnote>
  <w:endnote w:type="continuationSeparator" w:id="0">
    <w:p w14:paraId="51842626" w14:textId="77777777" w:rsidR="003B5B94" w:rsidRDefault="003B5B94">
      <w:r>
        <w:continuationSeparator/>
      </w:r>
    </w:p>
  </w:endnote>
  <w:endnote w:type="continuationNotice" w:id="1">
    <w:p w14:paraId="1C56C07D" w14:textId="77777777" w:rsidR="003B5B94" w:rsidRDefault="003B5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F080" w14:textId="77777777" w:rsidR="003B5B94" w:rsidRDefault="003B5B94">
      <w:r>
        <w:separator/>
      </w:r>
    </w:p>
  </w:footnote>
  <w:footnote w:type="continuationSeparator" w:id="0">
    <w:p w14:paraId="585E41B4" w14:textId="77777777" w:rsidR="003B5B94" w:rsidRDefault="003B5B94">
      <w:r>
        <w:continuationSeparator/>
      </w:r>
    </w:p>
  </w:footnote>
  <w:footnote w:type="continuationNotice" w:id="1">
    <w:p w14:paraId="5C0AD481" w14:textId="77777777" w:rsidR="003B5B94" w:rsidRDefault="003B5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806" w14:textId="77777777" w:rsidR="00442A41" w:rsidRDefault="00442A41" w:rsidP="00286C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0EAF"/>
    <w:multiLevelType w:val="hybridMultilevel"/>
    <w:tmpl w:val="C0D08A9E"/>
    <w:lvl w:ilvl="0" w:tplc="5890DD3C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950"/>
    <w:multiLevelType w:val="hybridMultilevel"/>
    <w:tmpl w:val="4E8CCE7E"/>
    <w:lvl w:ilvl="0" w:tplc="5E8C8F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3633">
    <w:abstractNumId w:val="1"/>
  </w:num>
  <w:num w:numId="2" w16cid:durableId="9115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80"/>
    <w:rsid w:val="0000373F"/>
    <w:rsid w:val="000149E6"/>
    <w:rsid w:val="00027B80"/>
    <w:rsid w:val="00045BFE"/>
    <w:rsid w:val="00052B5C"/>
    <w:rsid w:val="0005338A"/>
    <w:rsid w:val="0005718D"/>
    <w:rsid w:val="00067ACC"/>
    <w:rsid w:val="00070805"/>
    <w:rsid w:val="0007257E"/>
    <w:rsid w:val="000867A5"/>
    <w:rsid w:val="000D13B9"/>
    <w:rsid w:val="000D1F66"/>
    <w:rsid w:val="000E01C9"/>
    <w:rsid w:val="000E46EF"/>
    <w:rsid w:val="000F5DD0"/>
    <w:rsid w:val="000F723C"/>
    <w:rsid w:val="00102E0C"/>
    <w:rsid w:val="00105B4D"/>
    <w:rsid w:val="00106435"/>
    <w:rsid w:val="00113D1D"/>
    <w:rsid w:val="00133736"/>
    <w:rsid w:val="00175F26"/>
    <w:rsid w:val="00176689"/>
    <w:rsid w:val="001A66A6"/>
    <w:rsid w:val="001B652F"/>
    <w:rsid w:val="001C4B73"/>
    <w:rsid w:val="001E3945"/>
    <w:rsid w:val="001E3BDC"/>
    <w:rsid w:val="001F5EB1"/>
    <w:rsid w:val="00201C2D"/>
    <w:rsid w:val="002209AF"/>
    <w:rsid w:val="00222E75"/>
    <w:rsid w:val="00237019"/>
    <w:rsid w:val="00252B70"/>
    <w:rsid w:val="00267A74"/>
    <w:rsid w:val="0027101E"/>
    <w:rsid w:val="002712E2"/>
    <w:rsid w:val="00286C48"/>
    <w:rsid w:val="00294768"/>
    <w:rsid w:val="002B075A"/>
    <w:rsid w:val="002E4656"/>
    <w:rsid w:val="002F0068"/>
    <w:rsid w:val="0030089A"/>
    <w:rsid w:val="00305AB0"/>
    <w:rsid w:val="00311B70"/>
    <w:rsid w:val="00314D12"/>
    <w:rsid w:val="00343E80"/>
    <w:rsid w:val="00363128"/>
    <w:rsid w:val="00377ED7"/>
    <w:rsid w:val="003B066D"/>
    <w:rsid w:val="003B1239"/>
    <w:rsid w:val="003B524D"/>
    <w:rsid w:val="003B5B94"/>
    <w:rsid w:val="003C4F45"/>
    <w:rsid w:val="003E15ED"/>
    <w:rsid w:val="003F7728"/>
    <w:rsid w:val="003F776F"/>
    <w:rsid w:val="00400AF8"/>
    <w:rsid w:val="00410F5A"/>
    <w:rsid w:val="0041798A"/>
    <w:rsid w:val="00431B3A"/>
    <w:rsid w:val="00432B2A"/>
    <w:rsid w:val="00442A41"/>
    <w:rsid w:val="00442B00"/>
    <w:rsid w:val="00442DFB"/>
    <w:rsid w:val="004451E9"/>
    <w:rsid w:val="00450ACB"/>
    <w:rsid w:val="0046176D"/>
    <w:rsid w:val="00467F50"/>
    <w:rsid w:val="004702CE"/>
    <w:rsid w:val="00482C26"/>
    <w:rsid w:val="004833A7"/>
    <w:rsid w:val="004B4083"/>
    <w:rsid w:val="004D1250"/>
    <w:rsid w:val="004D4142"/>
    <w:rsid w:val="004F0E42"/>
    <w:rsid w:val="004F624B"/>
    <w:rsid w:val="00522DC7"/>
    <w:rsid w:val="00562C85"/>
    <w:rsid w:val="00562E22"/>
    <w:rsid w:val="005846BC"/>
    <w:rsid w:val="005A5304"/>
    <w:rsid w:val="005B78CC"/>
    <w:rsid w:val="005E5A06"/>
    <w:rsid w:val="005E64AB"/>
    <w:rsid w:val="005F0A37"/>
    <w:rsid w:val="005F63F3"/>
    <w:rsid w:val="00613E49"/>
    <w:rsid w:val="00615396"/>
    <w:rsid w:val="00637912"/>
    <w:rsid w:val="00672672"/>
    <w:rsid w:val="006743ED"/>
    <w:rsid w:val="00692F96"/>
    <w:rsid w:val="006A0D5B"/>
    <w:rsid w:val="006A3F31"/>
    <w:rsid w:val="006A4194"/>
    <w:rsid w:val="006D7744"/>
    <w:rsid w:val="006E2500"/>
    <w:rsid w:val="006F3C43"/>
    <w:rsid w:val="006F40BC"/>
    <w:rsid w:val="00705B6D"/>
    <w:rsid w:val="00705DB5"/>
    <w:rsid w:val="00707F58"/>
    <w:rsid w:val="00716F0D"/>
    <w:rsid w:val="00721FE7"/>
    <w:rsid w:val="00724067"/>
    <w:rsid w:val="00740424"/>
    <w:rsid w:val="00742120"/>
    <w:rsid w:val="00754B49"/>
    <w:rsid w:val="00757148"/>
    <w:rsid w:val="00770126"/>
    <w:rsid w:val="00771D1F"/>
    <w:rsid w:val="0079115C"/>
    <w:rsid w:val="00792D78"/>
    <w:rsid w:val="00792E26"/>
    <w:rsid w:val="00795CA5"/>
    <w:rsid w:val="007A3E09"/>
    <w:rsid w:val="007B7D41"/>
    <w:rsid w:val="007D618F"/>
    <w:rsid w:val="007E4956"/>
    <w:rsid w:val="00806831"/>
    <w:rsid w:val="00811181"/>
    <w:rsid w:val="00811FF8"/>
    <w:rsid w:val="00833065"/>
    <w:rsid w:val="008469C9"/>
    <w:rsid w:val="00853300"/>
    <w:rsid w:val="0086676D"/>
    <w:rsid w:val="008A489F"/>
    <w:rsid w:val="008A69BA"/>
    <w:rsid w:val="008B17DF"/>
    <w:rsid w:val="008B3766"/>
    <w:rsid w:val="008D03CB"/>
    <w:rsid w:val="008D6E30"/>
    <w:rsid w:val="008F61A1"/>
    <w:rsid w:val="00916EEB"/>
    <w:rsid w:val="00940ABA"/>
    <w:rsid w:val="00951146"/>
    <w:rsid w:val="00972700"/>
    <w:rsid w:val="00973EFC"/>
    <w:rsid w:val="00980193"/>
    <w:rsid w:val="009A6082"/>
    <w:rsid w:val="009B41BD"/>
    <w:rsid w:val="009C17F6"/>
    <w:rsid w:val="009C4620"/>
    <w:rsid w:val="009D3009"/>
    <w:rsid w:val="009D5B7B"/>
    <w:rsid w:val="009E5C0C"/>
    <w:rsid w:val="009F344A"/>
    <w:rsid w:val="009F3D5A"/>
    <w:rsid w:val="00A00D5A"/>
    <w:rsid w:val="00A15CBA"/>
    <w:rsid w:val="00A166AB"/>
    <w:rsid w:val="00A2715A"/>
    <w:rsid w:val="00A36D00"/>
    <w:rsid w:val="00A50108"/>
    <w:rsid w:val="00A50D28"/>
    <w:rsid w:val="00A8376A"/>
    <w:rsid w:val="00A87CD5"/>
    <w:rsid w:val="00AC4B93"/>
    <w:rsid w:val="00AD1D16"/>
    <w:rsid w:val="00AE100A"/>
    <w:rsid w:val="00AE3CC0"/>
    <w:rsid w:val="00AF68CB"/>
    <w:rsid w:val="00AF6EFB"/>
    <w:rsid w:val="00B03BBE"/>
    <w:rsid w:val="00B05330"/>
    <w:rsid w:val="00B06004"/>
    <w:rsid w:val="00B130B3"/>
    <w:rsid w:val="00B15822"/>
    <w:rsid w:val="00B237DC"/>
    <w:rsid w:val="00B4230A"/>
    <w:rsid w:val="00B533E9"/>
    <w:rsid w:val="00B635AE"/>
    <w:rsid w:val="00BA6178"/>
    <w:rsid w:val="00BC5754"/>
    <w:rsid w:val="00BC5D9E"/>
    <w:rsid w:val="00BE45DE"/>
    <w:rsid w:val="00BF0922"/>
    <w:rsid w:val="00BF3C45"/>
    <w:rsid w:val="00C03275"/>
    <w:rsid w:val="00C21F07"/>
    <w:rsid w:val="00C24A9F"/>
    <w:rsid w:val="00C53977"/>
    <w:rsid w:val="00C555F2"/>
    <w:rsid w:val="00C5703A"/>
    <w:rsid w:val="00C6079F"/>
    <w:rsid w:val="00C71CDA"/>
    <w:rsid w:val="00C73C56"/>
    <w:rsid w:val="00C763EE"/>
    <w:rsid w:val="00C96CAF"/>
    <w:rsid w:val="00CE7D2C"/>
    <w:rsid w:val="00CF7B6B"/>
    <w:rsid w:val="00D01BA4"/>
    <w:rsid w:val="00D07429"/>
    <w:rsid w:val="00D308C2"/>
    <w:rsid w:val="00D40A17"/>
    <w:rsid w:val="00D523B6"/>
    <w:rsid w:val="00D56B8D"/>
    <w:rsid w:val="00D7356C"/>
    <w:rsid w:val="00DA1482"/>
    <w:rsid w:val="00DA5D59"/>
    <w:rsid w:val="00DC3B9F"/>
    <w:rsid w:val="00E01CFC"/>
    <w:rsid w:val="00E4456E"/>
    <w:rsid w:val="00E47255"/>
    <w:rsid w:val="00E63624"/>
    <w:rsid w:val="00E741AF"/>
    <w:rsid w:val="00E80C7B"/>
    <w:rsid w:val="00E8225C"/>
    <w:rsid w:val="00EB2375"/>
    <w:rsid w:val="00EB7978"/>
    <w:rsid w:val="00EC0F14"/>
    <w:rsid w:val="00EC32DE"/>
    <w:rsid w:val="00EC4F2B"/>
    <w:rsid w:val="00EE170F"/>
    <w:rsid w:val="00EE1C6A"/>
    <w:rsid w:val="00F14A63"/>
    <w:rsid w:val="00F21369"/>
    <w:rsid w:val="00F3137D"/>
    <w:rsid w:val="00F47CAD"/>
    <w:rsid w:val="00F66136"/>
    <w:rsid w:val="00F7574F"/>
    <w:rsid w:val="00F873BA"/>
    <w:rsid w:val="00F87AE6"/>
    <w:rsid w:val="00FA15BB"/>
    <w:rsid w:val="00FA3EB9"/>
    <w:rsid w:val="00FA7F0B"/>
    <w:rsid w:val="00FB13E7"/>
    <w:rsid w:val="00FC5181"/>
    <w:rsid w:val="00FD16E4"/>
    <w:rsid w:val="00FF69E3"/>
    <w:rsid w:val="0C406419"/>
    <w:rsid w:val="1C560898"/>
    <w:rsid w:val="1E6C8795"/>
    <w:rsid w:val="2292584D"/>
    <w:rsid w:val="23CA44C2"/>
    <w:rsid w:val="26B3D0AC"/>
    <w:rsid w:val="2788F167"/>
    <w:rsid w:val="4F2F2C46"/>
    <w:rsid w:val="560BE9C5"/>
    <w:rsid w:val="68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04AB"/>
  <w15:docId w15:val="{5CBD943B-4937-467E-85E8-D170A10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72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DC7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styleId="Omtal">
    <w:name w:val="Mention"/>
    <w:basedOn w:val="Standardskrifttypeiafsnit"/>
    <w:uiPriority w:val="99"/>
    <w:semiHidden/>
    <w:unhideWhenUsed/>
    <w:rsid w:val="007A3E09"/>
    <w:rPr>
      <w:color w:val="2B579A"/>
      <w:shd w:val="clear" w:color="auto" w:fill="E6E6E6"/>
    </w:rPr>
  </w:style>
  <w:style w:type="paragraph" w:styleId="Ingenafstand">
    <w:name w:val="No Spacing"/>
    <w:basedOn w:val="Normal"/>
    <w:link w:val="IngenafstandTegn"/>
    <w:uiPriority w:val="1"/>
    <w:qFormat/>
    <w:rsid w:val="00811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2700"/>
    <w:rPr>
      <w:rFonts w:eastAsia="Times New Roman"/>
      <w:b/>
      <w:bCs/>
      <w:sz w:val="36"/>
      <w:szCs w:val="36"/>
      <w:bdr w:val="none" w:sz="0" w:space="0" w:color="auto"/>
    </w:rPr>
  </w:style>
  <w:style w:type="paragraph" w:styleId="Listeafsnit">
    <w:name w:val="List Paragraph"/>
    <w:basedOn w:val="Normal"/>
    <w:uiPriority w:val="34"/>
    <w:qFormat/>
    <w:rsid w:val="00FC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da-DK" w:eastAsia="da-DK"/>
    </w:rPr>
  </w:style>
  <w:style w:type="character" w:customStyle="1" w:styleId="gmail-apple-converted-space">
    <w:name w:val="gmail-apple-converted-space"/>
    <w:basedOn w:val="Standardskrifttypeiafsnit"/>
    <w:rsid w:val="00951146"/>
  </w:style>
  <w:style w:type="character" w:customStyle="1" w:styleId="gmail-s1">
    <w:name w:val="gmail-s1"/>
    <w:basedOn w:val="Standardskrifttypeiafsnit"/>
    <w:rsid w:val="005E5A06"/>
  </w:style>
  <w:style w:type="paragraph" w:customStyle="1" w:styleId="gmail-p1">
    <w:name w:val="gmail-p1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paragraph" w:customStyle="1" w:styleId="gmail-p2">
    <w:name w:val="gmail-p2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character" w:customStyle="1" w:styleId="gmail-s2">
    <w:name w:val="gmail-s2"/>
    <w:basedOn w:val="Standardskrifttypeiafsnit"/>
    <w:rsid w:val="00BF3C45"/>
  </w:style>
  <w:style w:type="paragraph" w:styleId="Sidehoved">
    <w:name w:val="header"/>
    <w:basedOn w:val="Normal"/>
    <w:link w:val="Sidehove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B066D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B066D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373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373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3736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373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3736"/>
    <w:rPr>
      <w:b/>
      <w:bCs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73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3736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C4F45"/>
    <w:rPr>
      <w:color w:val="605E5C"/>
      <w:shd w:val="clear" w:color="auto" w:fill="E1DFDD"/>
    </w:rPr>
  </w:style>
  <w:style w:type="table" w:customStyle="1" w:styleId="TableNormal1">
    <w:name w:val="Table Normal1"/>
    <w:rsid w:val="00105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D7744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294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29476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7B7D4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alg@vesterbro-kontorforsyning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s\Downloads\Handelsbetingelser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10de-6df3-4470-b478-63bf7bab2aa2">
      <Terms xmlns="http://schemas.microsoft.com/office/infopath/2007/PartnerControls"/>
    </lcf76f155ced4ddcb4097134ff3c332f>
    <TaxCatchAll xmlns="ee40b8a1-66a3-4a50-855e-152daa192d45" xsi:nil="true"/>
    <SharedWithUsers xmlns="ee40b8a1-66a3-4a50-855e-152daa192d45">
      <UserInfo>
        <DisplayName>Daniel Hansen</DisplayName>
        <AccountId>110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DF8262A02C4F8BA59458E83D997A" ma:contentTypeVersion="20" ma:contentTypeDescription="Opret et nyt dokument." ma:contentTypeScope="" ma:versionID="38d88b8a98203e4e0c7ac943705b8118">
  <xsd:schema xmlns:xsd="http://www.w3.org/2001/XMLSchema" xmlns:xs="http://www.w3.org/2001/XMLSchema" xmlns:p="http://schemas.microsoft.com/office/2006/metadata/properties" xmlns:ns2="ee40b8a1-66a3-4a50-855e-152daa192d45" xmlns:ns3="912110de-6df3-4470-b478-63bf7bab2aa2" targetNamespace="http://schemas.microsoft.com/office/2006/metadata/properties" ma:root="true" ma:fieldsID="ae6b1bd6cc20912759a706f2696d307d" ns2:_="" ns3:_="">
    <xsd:import namespace="ee40b8a1-66a3-4a50-855e-152daa192d45"/>
    <xsd:import namespace="912110de-6df3-4470-b478-63bf7bab2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b8a1-66a3-4a50-855e-152daa19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ea2d2b6-d1de-4343-b349-6bf5c2418c16}" ma:internalName="TaxCatchAll" ma:showField="CatchAllData" ma:web="ee40b8a1-66a3-4a50-855e-152daa19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0de-6df3-4470-b478-63bf7bab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43249538-ec52-4465-ad9b-03cb09197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F2EBE-E02F-477C-B504-54420DA32BD4}">
  <ds:schemaRefs>
    <ds:schemaRef ds:uri="http://schemas.microsoft.com/office/2006/metadata/properties"/>
    <ds:schemaRef ds:uri="http://schemas.microsoft.com/office/infopath/2007/PartnerControls"/>
    <ds:schemaRef ds:uri="912110de-6df3-4470-b478-63bf7bab2aa2"/>
    <ds:schemaRef ds:uri="ee40b8a1-66a3-4a50-855e-152daa192d45"/>
  </ds:schemaRefs>
</ds:datastoreItem>
</file>

<file path=customXml/itemProps2.xml><?xml version="1.0" encoding="utf-8"?>
<ds:datastoreItem xmlns:ds="http://schemas.openxmlformats.org/officeDocument/2006/customXml" ds:itemID="{F2D2AA6D-A2DF-448E-A334-32B65AEDF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9DF3-6A57-4E1C-BF8F-89E852FC9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EDE91-F4E5-4401-8BE9-9D29D589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b8a1-66a3-4a50-855e-152daa192d45"/>
    <ds:schemaRef ds:uri="912110de-6df3-4470-b478-63bf7bab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Handelsbetingelser(2).dotx</Template>
  <TotalTime>3</TotalTime>
  <Pages>1</Pages>
  <Words>74</Words>
  <Characters>900</Characters>
  <Application>Microsoft Office Word</Application>
  <DocSecurity>0</DocSecurity>
  <Lines>31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Brandt Stisen - A/S ScanNet</dc:creator>
  <cp:keywords/>
  <cp:lastModifiedBy>Steen Pedersen</cp:lastModifiedBy>
  <cp:revision>2</cp:revision>
  <dcterms:created xsi:type="dcterms:W3CDTF">2025-12-29T11:13:00Z</dcterms:created>
  <dcterms:modified xsi:type="dcterms:W3CDTF">2025-12-29T11:13:00Z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0x01010073C5DF8262A02C4F8BA59458E83D997A</vt:lpwstr>
  </property>
  <property fmtid="{D5CDD505-2E9C-101B-9397-08002B2CF9AE}" pid="3" name="AuthorIds_UIVersion_512">
    <vt:lpwstr>76</vt:lpwstr>
  </property>
  <property fmtid="{D5CDD505-2E9C-101B-9397-08002B2CF9AE}" pid="4" name="MediaServiceImageTags">
    <vt:lpwstr/>
  </property>
</Properties>
</file>